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0"/>
        <w:gridCol w:w="3220"/>
      </w:tblGrid>
      <w:tr w:rsidR="00307586" w:rsidRPr="00410583" w14:paraId="200F55DB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4E8D7" w14:textId="77777777" w:rsidR="00307586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b/>
                <w:bCs/>
                <w:lang w:eastAsia="es-ES"/>
              </w:rPr>
              <w:t>Alto cargo o directivo de la entidad responsable en materia de transparencia</w:t>
            </w:r>
          </w:p>
          <w:p w14:paraId="6C55622F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9C5D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307586" w:rsidRPr="00410583" w14:paraId="06DAB1C2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83A3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Nombre y apellidos del cargo o directivo: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Aurelio González Romera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FA5DC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Aurelio González</w:t>
            </w:r>
          </w:p>
        </w:tc>
      </w:tr>
      <w:tr w:rsidR="00307586" w:rsidRPr="00410583" w14:paraId="1EA94362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01DF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Denominación del cargo o puesto oficial: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Representante Legal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89CD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Representante Legal</w:t>
            </w:r>
          </w:p>
        </w:tc>
      </w:tr>
      <w:tr w:rsidR="00307586" w:rsidRPr="00410583" w14:paraId="0A5F04F5" w14:textId="77777777" w:rsidTr="00453691">
        <w:trPr>
          <w:trHeight w:val="6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CC22" w14:textId="77777777" w:rsidR="00307586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  <w:p w14:paraId="0DC623C6" w14:textId="77777777" w:rsidR="00307586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Correo electrónico: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 </w:t>
            </w:r>
            <w:hyperlink r:id="rId6" w:history="1">
              <w:r w:rsidRPr="001836D9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fundacion-ser@fundacion-ser.org</w:t>
              </w:r>
            </w:hyperlink>
          </w:p>
          <w:p w14:paraId="05571A3B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5FEDB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7" w:history="1">
              <w:r w:rsidRPr="00410583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fundacion-ser@fundacion-ser.org</w:t>
              </w:r>
            </w:hyperlink>
          </w:p>
        </w:tc>
      </w:tr>
      <w:tr w:rsidR="00307586" w:rsidRPr="00410583" w14:paraId="527F67AA" w14:textId="77777777" w:rsidTr="00453691">
        <w:trPr>
          <w:trHeight w:val="300"/>
        </w:trPr>
        <w:tc>
          <w:tcPr>
            <w:tcW w:w="1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E5F8" w14:textId="77777777" w:rsidR="00307586" w:rsidRPr="00410583" w:rsidRDefault="00307586" w:rsidP="00453691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Teléfono de contacto: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91.554.74.43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596D" w14:textId="77777777" w:rsidR="00307586" w:rsidRPr="00410583" w:rsidRDefault="00307586" w:rsidP="004536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410583">
              <w:rPr>
                <w:rFonts w:ascii="Calibri" w:eastAsia="Times New Roman" w:hAnsi="Calibri" w:cs="Times New Roman"/>
                <w:lang w:eastAsia="es-ES"/>
              </w:rPr>
              <w:t>91554743</w:t>
            </w:r>
          </w:p>
        </w:tc>
      </w:tr>
    </w:tbl>
    <w:p w14:paraId="7CB8C004" w14:textId="1660EA3A" w:rsidR="00307586" w:rsidRDefault="00307586" w:rsidP="00307586"/>
    <w:p w14:paraId="1F067B4E" w14:textId="25226053" w:rsidR="00924BFA" w:rsidRDefault="00204189" w:rsidP="00924BFA">
      <w:pPr>
        <w:jc w:val="right"/>
      </w:pPr>
      <w:r>
        <w:t>octubre de 2024</w:t>
      </w:r>
      <w:r w:rsidR="00924BFA">
        <w:t>.</w:t>
      </w:r>
    </w:p>
    <w:p w14:paraId="56AB62CC" w14:textId="77777777" w:rsidR="00D230CC" w:rsidRDefault="00D230CC"/>
    <w:sectPr w:rsidR="00D230CC" w:rsidSect="00764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701" w:bottom="1418" w:left="1701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0F7E" w14:textId="77777777" w:rsidR="00307586" w:rsidRDefault="00307586">
      <w:r>
        <w:separator/>
      </w:r>
    </w:p>
  </w:endnote>
  <w:endnote w:type="continuationSeparator" w:id="0">
    <w:p w14:paraId="533688F6" w14:textId="77777777" w:rsidR="00307586" w:rsidRDefault="003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0DFD" w14:textId="77777777" w:rsidR="007645A6" w:rsidRDefault="007645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451B" w14:textId="77777777" w:rsidR="000E1BA2" w:rsidRPr="00EB7AB6" w:rsidRDefault="000E1BA2" w:rsidP="000E1BA2">
    <w:pPr>
      <w:jc w:val="center"/>
      <w:rPr>
        <w:rFonts w:ascii="Bernard MT Condensed" w:hAnsi="Bernard MT Condensed"/>
        <w:b/>
        <w:sz w:val="32"/>
        <w:szCs w:val="32"/>
      </w:rPr>
    </w:pPr>
    <w:r w:rsidRPr="00EB7AB6">
      <w:rPr>
        <w:rFonts w:ascii="Bernard MT Condensed" w:hAnsi="Bernard MT Condensed"/>
        <w:b/>
        <w:sz w:val="32"/>
        <w:szCs w:val="32"/>
      </w:rPr>
      <w:t>Paseo Pintor Rosales, 46, 2ª – 28008 MADRID</w:t>
    </w:r>
  </w:p>
  <w:p w14:paraId="3711DF0C" w14:textId="77777777" w:rsidR="000E1BA2" w:rsidRPr="007645A6" w:rsidRDefault="000E1BA2" w:rsidP="000E1BA2">
    <w:pPr>
      <w:jc w:val="center"/>
      <w:rPr>
        <w:rFonts w:ascii="Century Gothic" w:hAnsi="Century Gothic"/>
        <w:b/>
        <w:sz w:val="16"/>
        <w:szCs w:val="16"/>
      </w:rPr>
    </w:pPr>
    <w:r w:rsidRPr="007645A6">
      <w:rPr>
        <w:rFonts w:ascii="Century Gothic" w:hAnsi="Century Gothic"/>
        <w:b/>
        <w:sz w:val="16"/>
        <w:szCs w:val="16"/>
      </w:rPr>
      <w:t>TELF. 91 554 36 37 – FAX. 91 534 27 59</w:t>
    </w:r>
  </w:p>
  <w:p w14:paraId="43A698B7" w14:textId="77777777" w:rsidR="00E40DAA" w:rsidRPr="000E1BA2" w:rsidRDefault="000E1BA2" w:rsidP="000E1BA2">
    <w:pPr>
      <w:jc w:val="center"/>
      <w:rPr>
        <w:sz w:val="16"/>
        <w:szCs w:val="16"/>
        <w:lang w:val="en-GB"/>
      </w:rPr>
    </w:pPr>
    <w:r w:rsidRPr="00EB7AB6">
      <w:rPr>
        <w:lang w:val="en-GB"/>
      </w:rPr>
      <w:t xml:space="preserve">e-mail: </w:t>
    </w:r>
    <w:hyperlink r:id="rId1" w:history="1">
      <w:r w:rsidRPr="00B552C6">
        <w:rPr>
          <w:rStyle w:val="Hipervnculo"/>
          <w:rFonts w:ascii="Century Gothic" w:hAnsi="Century Gothic"/>
          <w:b/>
          <w:sz w:val="16"/>
          <w:szCs w:val="16"/>
          <w:lang w:val="en-GB"/>
        </w:rPr>
        <w:t>ser-madrid@fundacion-ser.org</w:t>
      </w:r>
    </w:hyperlink>
    <w:r>
      <w:rPr>
        <w:lang w:val="en-GB"/>
      </w:rPr>
      <w:t xml:space="preserve"> - </w:t>
    </w:r>
    <w:r w:rsidRPr="00EB7AB6">
      <w:rPr>
        <w:lang w:val="en-GB"/>
      </w:rPr>
      <w:t xml:space="preserve">web: </w:t>
    </w:r>
    <w:hyperlink r:id="rId2" w:history="1"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http://www.</w:t>
      </w:r>
      <w:r>
        <w:rPr>
          <w:rStyle w:val="Hipervnculo"/>
          <w:rFonts w:ascii="Century Gothic" w:hAnsi="Century Gothic"/>
          <w:b/>
          <w:sz w:val="16"/>
          <w:szCs w:val="16"/>
          <w:lang w:val="en-GB"/>
        </w:rPr>
        <w:t>fundacion-ser</w:t>
      </w:r>
      <w:r w:rsidRPr="000A5FE3">
        <w:rPr>
          <w:rStyle w:val="Hipervnculo"/>
          <w:rFonts w:ascii="Century Gothic" w:hAnsi="Century Gothic"/>
          <w:b/>
          <w:sz w:val="16"/>
          <w:szCs w:val="16"/>
          <w:lang w:val="en-GB"/>
        </w:rPr>
        <w:t>.org</w:t>
      </w:r>
    </w:hyperlink>
    <w:r>
      <w:rPr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E128" w14:textId="77777777" w:rsidR="007645A6" w:rsidRDefault="007645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0401" w14:textId="77777777" w:rsidR="00307586" w:rsidRDefault="00307586">
      <w:r>
        <w:separator/>
      </w:r>
    </w:p>
  </w:footnote>
  <w:footnote w:type="continuationSeparator" w:id="0">
    <w:p w14:paraId="2BADDE83" w14:textId="77777777" w:rsidR="00307586" w:rsidRDefault="003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3381" w14:textId="77777777" w:rsidR="007645A6" w:rsidRDefault="007645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3A4B" w14:textId="77777777" w:rsidR="00D230CC" w:rsidRDefault="00223DED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7DA3082" wp14:editId="2883B9FA">
          <wp:simplePos x="0" y="0"/>
          <wp:positionH relativeFrom="column">
            <wp:posOffset>-379095</wp:posOffset>
          </wp:positionH>
          <wp:positionV relativeFrom="paragraph">
            <wp:posOffset>154305</wp:posOffset>
          </wp:positionV>
          <wp:extent cx="1152525" cy="971550"/>
          <wp:effectExtent l="0" t="0" r="9525" b="0"/>
          <wp:wrapNone/>
          <wp:docPr id="4" name="Imagen 4" descr="Fundación S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undación S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608281FC" wp14:editId="09C19C68">
          <wp:simplePos x="0" y="0"/>
          <wp:positionH relativeFrom="page">
            <wp:posOffset>1080135</wp:posOffset>
          </wp:positionH>
          <wp:positionV relativeFrom="page">
            <wp:posOffset>3736975</wp:posOffset>
          </wp:positionV>
          <wp:extent cx="6038850" cy="4566920"/>
          <wp:effectExtent l="0" t="0" r="0" b="5080"/>
          <wp:wrapNone/>
          <wp:docPr id="5" name="Imagen 5" descr="fser-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ser-marc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56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99FEEC" wp14:editId="25D585F8">
              <wp:simplePos x="0" y="0"/>
              <wp:positionH relativeFrom="page">
                <wp:posOffset>2337435</wp:posOffset>
              </wp:positionH>
              <wp:positionV relativeFrom="page">
                <wp:posOffset>881380</wp:posOffset>
              </wp:positionV>
              <wp:extent cx="3886200" cy="571500"/>
              <wp:effectExtent l="3810" t="0" r="0" b="444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F9E2F" w14:textId="77777777" w:rsidR="00B10AA2" w:rsidRDefault="00B10AA2" w:rsidP="00B10AA2">
                          <w:pPr>
                            <w:pStyle w:val="Ttulo1"/>
                          </w:pPr>
                          <w:r>
                            <w:t>FUNDACION 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9FEE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4.05pt;margin-top:69.4pt;width:30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" filled="f" stroked="f">
              <v:textbox>
                <w:txbxContent>
                  <w:p w14:paraId="32FF9E2F" w14:textId="77777777" w:rsidR="00B10AA2" w:rsidRDefault="00B10AA2" w:rsidP="00B10AA2">
                    <w:pPr>
                      <w:pStyle w:val="Ttulo1"/>
                    </w:pPr>
                    <w:r>
                      <w:t>FUNDACION SER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B813398" wp14:editId="76A5000B">
              <wp:simplePos x="0" y="0"/>
              <wp:positionH relativeFrom="page">
                <wp:posOffset>280035</wp:posOffset>
              </wp:positionH>
              <wp:positionV relativeFrom="page">
                <wp:posOffset>1709420</wp:posOffset>
              </wp:positionV>
              <wp:extent cx="342900" cy="8572500"/>
              <wp:effectExtent l="381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06F9F" w14:textId="77777777" w:rsidR="00D230CC" w:rsidRPr="006D3410" w:rsidRDefault="00D230CC" w:rsidP="00A926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C.I.F.: G-82.725.516  NºRegistro Fundaciones Asistenciales: 28/1.160</w:t>
                          </w:r>
                          <w:r w:rsidR="00FE7A0D">
                            <w:rPr>
                              <w:sz w:val="18"/>
                              <w:szCs w:val="18"/>
                            </w:rPr>
                            <w:t xml:space="preserve">. Sede Social: </w:t>
                          </w:r>
                          <w:r w:rsidR="00A9263E">
                            <w:rPr>
                              <w:sz w:val="18"/>
                              <w:szCs w:val="18"/>
                            </w:rPr>
                            <w:t xml:space="preserve">c\Marqués de Urquijo, 47 (Entrada por Paseo Pintor Rosales, 46). 28008 </w:t>
                          </w:r>
                          <w:r w:rsidR="006D3410" w:rsidRPr="006D3410">
                            <w:rPr>
                              <w:sz w:val="18"/>
                              <w:szCs w:val="18"/>
                            </w:rPr>
                            <w:t>MADRID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13398" id="Text Box 15" o:spid="_x0000_s1027" type="#_x0000_t202" style="position:absolute;margin-left:22.05pt;margin-top:134.6pt;width:27pt;height:6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" filled="f" stroked="f">
              <v:textbox style="layout-flow:vertical;mso-layout-flow-alt:bottom-to-top">
                <w:txbxContent>
                  <w:p w14:paraId="05E06F9F" w14:textId="77777777" w:rsidR="00D230CC" w:rsidRPr="006D3410" w:rsidRDefault="00D230CC" w:rsidP="00A9263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C.I.F.: G-82.725.516  NºRegistro Fundaciones Asistenciales: 28/1.160</w:t>
                    </w:r>
                    <w:r w:rsidR="00FE7A0D">
                      <w:rPr>
                        <w:sz w:val="18"/>
                        <w:szCs w:val="18"/>
                      </w:rPr>
                      <w:t xml:space="preserve">. Sede Social: </w:t>
                    </w:r>
                    <w:r w:rsidR="00A9263E">
                      <w:rPr>
                        <w:sz w:val="18"/>
                        <w:szCs w:val="18"/>
                      </w:rPr>
                      <w:t xml:space="preserve">c\Marqués de Urquijo, 47 (Entrada por Paseo Pintor Rosales, 46). 28008 </w:t>
                    </w:r>
                    <w:r w:rsidR="006D3410" w:rsidRPr="006D3410">
                      <w:rPr>
                        <w:sz w:val="18"/>
                        <w:szCs w:val="18"/>
                      </w:rPr>
                      <w:t>MADRID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0CF8" w14:textId="77777777" w:rsidR="007645A6" w:rsidRDefault="007645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yslZSuXCG7ii9uYhm1sRfCNupXnDpd1z/33vBdq03aPmjgzCyYl7jCK+EP0vDoU/g4pPbAeb4a25nVdEqSEGQ==" w:salt="9554SceqtRW7OBGxUOvDjg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86"/>
    <w:rsid w:val="000E1BA2"/>
    <w:rsid w:val="001239E3"/>
    <w:rsid w:val="001C1D8B"/>
    <w:rsid w:val="00204189"/>
    <w:rsid w:val="00223DED"/>
    <w:rsid w:val="00307586"/>
    <w:rsid w:val="003222BC"/>
    <w:rsid w:val="00347F28"/>
    <w:rsid w:val="0038643C"/>
    <w:rsid w:val="0051757F"/>
    <w:rsid w:val="00536152"/>
    <w:rsid w:val="006D3410"/>
    <w:rsid w:val="00701735"/>
    <w:rsid w:val="007222FE"/>
    <w:rsid w:val="007645A6"/>
    <w:rsid w:val="00924BFA"/>
    <w:rsid w:val="00A367CB"/>
    <w:rsid w:val="00A9263E"/>
    <w:rsid w:val="00B10AA2"/>
    <w:rsid w:val="00B14DDF"/>
    <w:rsid w:val="00D230CC"/>
    <w:rsid w:val="00E40DAA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A662B3"/>
  <w15:docId w15:val="{40883D07-A38D-49AD-BA62-D0D9836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5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sz w:val="72"/>
      <w:szCs w:val="7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E4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undacion-ser@fundacion-se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ion-ser@fundacion-se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ciacionser.org" TargetMode="External"/><Relationship Id="rId1" Type="http://schemas.openxmlformats.org/officeDocument/2006/relationships/hyperlink" Target="mailto:ser-madrid@fundacion-ser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cion\PLANTILLAS\Fundacion%20SER\Fundacion%20S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Fundacion SER</Template>
  <TotalTime>4</TotalTime>
  <Pages>1</Pages>
  <Words>77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505</CharactersWithSpaces>
  <SharedDoc>false</SharedDoc>
  <HLinks>
    <vt:vector size="12" baseType="variant"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http://www.asociacionser.org/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mailto:ser-madrid@fundacion-ser.org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7</cp:revision>
  <cp:lastPrinted>2003-03-25T00:12:00Z</cp:lastPrinted>
  <dcterms:created xsi:type="dcterms:W3CDTF">2020-06-18T08:14:00Z</dcterms:created>
  <dcterms:modified xsi:type="dcterms:W3CDTF">2024-10-23T08:02:00Z</dcterms:modified>
</cp:coreProperties>
</file>