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412C1" w14:textId="77777777" w:rsidR="006449A2" w:rsidRDefault="006449A2" w:rsidP="006449A2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Colectivos que constituyen la base social de la organización: </w:t>
      </w:r>
    </w:p>
    <w:p w14:paraId="38303414" w14:textId="574D3054" w:rsidR="006449A2" w:rsidRDefault="006449A2" w:rsidP="006449A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60" w:afterAutospacing="0" w:line="235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Personas afiliadas </w:t>
      </w:r>
      <w:r w:rsidR="008E53A5">
        <w:rPr>
          <w:rFonts w:ascii="Calibri" w:hAnsi="Calibri"/>
          <w:color w:val="000000"/>
          <w:sz w:val="22"/>
          <w:szCs w:val="22"/>
        </w:rPr>
        <w:t>5</w:t>
      </w:r>
      <w:r w:rsidR="006E2513">
        <w:rPr>
          <w:rFonts w:ascii="Calibri" w:hAnsi="Calibri"/>
          <w:color w:val="000000"/>
          <w:sz w:val="22"/>
          <w:szCs w:val="22"/>
        </w:rPr>
        <w:t>0</w:t>
      </w:r>
      <w:r w:rsidR="003624C1">
        <w:rPr>
          <w:rFonts w:ascii="Calibri" w:hAnsi="Calibri"/>
          <w:color w:val="000000"/>
          <w:sz w:val="22"/>
          <w:szCs w:val="22"/>
        </w:rPr>
        <w:t xml:space="preserve"> (</w:t>
      </w:r>
      <w:r w:rsidR="006E2513">
        <w:rPr>
          <w:rFonts w:ascii="Calibri" w:hAnsi="Calibri"/>
          <w:color w:val="000000"/>
          <w:sz w:val="22"/>
          <w:szCs w:val="22"/>
        </w:rPr>
        <w:t>20</w:t>
      </w:r>
      <w:r w:rsidR="003624C1">
        <w:rPr>
          <w:rFonts w:ascii="Calibri" w:hAnsi="Calibri"/>
          <w:color w:val="000000"/>
          <w:sz w:val="22"/>
          <w:szCs w:val="22"/>
        </w:rPr>
        <w:t xml:space="preserve">m + </w:t>
      </w:r>
      <w:r w:rsidR="008E53A5">
        <w:rPr>
          <w:rFonts w:ascii="Calibri" w:hAnsi="Calibri"/>
          <w:color w:val="000000"/>
          <w:sz w:val="22"/>
          <w:szCs w:val="22"/>
        </w:rPr>
        <w:t>3</w:t>
      </w:r>
      <w:r w:rsidR="006E2513">
        <w:rPr>
          <w:rFonts w:ascii="Calibri" w:hAnsi="Calibri"/>
          <w:color w:val="000000"/>
          <w:sz w:val="22"/>
          <w:szCs w:val="22"/>
        </w:rPr>
        <w:t>0</w:t>
      </w:r>
      <w:r w:rsidR="003624C1">
        <w:rPr>
          <w:rFonts w:ascii="Calibri" w:hAnsi="Calibri"/>
          <w:color w:val="000000"/>
          <w:sz w:val="22"/>
          <w:szCs w:val="22"/>
        </w:rPr>
        <w:t>h)</w:t>
      </w:r>
    </w:p>
    <w:p w14:paraId="2C4AC56C" w14:textId="287770FC" w:rsidR="006449A2" w:rsidRDefault="006449A2" w:rsidP="006449A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60" w:afterAutospacing="0" w:line="235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Personas donantes </w:t>
      </w:r>
      <w:r w:rsidR="006E2513">
        <w:rPr>
          <w:rFonts w:ascii="Calibri" w:hAnsi="Calibri"/>
          <w:color w:val="000000"/>
          <w:sz w:val="22"/>
          <w:szCs w:val="22"/>
        </w:rPr>
        <w:t>75</w:t>
      </w:r>
      <w:r w:rsidR="003624C1">
        <w:rPr>
          <w:rFonts w:ascii="Calibri" w:hAnsi="Calibri"/>
          <w:color w:val="000000"/>
          <w:sz w:val="22"/>
          <w:szCs w:val="22"/>
        </w:rPr>
        <w:t xml:space="preserve"> (</w:t>
      </w:r>
      <w:r w:rsidR="006E2513">
        <w:rPr>
          <w:rFonts w:ascii="Calibri" w:hAnsi="Calibri"/>
          <w:color w:val="000000"/>
          <w:sz w:val="22"/>
          <w:szCs w:val="22"/>
        </w:rPr>
        <w:t>47</w:t>
      </w:r>
      <w:r w:rsidR="003624C1">
        <w:rPr>
          <w:rFonts w:ascii="Calibri" w:hAnsi="Calibri"/>
          <w:color w:val="000000"/>
          <w:sz w:val="22"/>
          <w:szCs w:val="22"/>
        </w:rPr>
        <w:t>m+</w:t>
      </w:r>
      <w:r w:rsidR="006E2513">
        <w:rPr>
          <w:rFonts w:ascii="Calibri" w:hAnsi="Calibri"/>
          <w:color w:val="000000"/>
          <w:sz w:val="22"/>
          <w:szCs w:val="22"/>
        </w:rPr>
        <w:t>28</w:t>
      </w:r>
      <w:r w:rsidR="003624C1">
        <w:rPr>
          <w:rFonts w:ascii="Calibri" w:hAnsi="Calibri"/>
          <w:color w:val="000000"/>
          <w:sz w:val="22"/>
          <w:szCs w:val="22"/>
        </w:rPr>
        <w:t>h)</w:t>
      </w:r>
    </w:p>
    <w:p w14:paraId="4B849820" w14:textId="4D5B0D03" w:rsidR="006449A2" w:rsidRDefault="006449A2" w:rsidP="006449A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60" w:afterAutospacing="0" w:line="235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Personas jurídicas colaboradoras </w:t>
      </w:r>
      <w:r w:rsidR="000E7D59">
        <w:rPr>
          <w:rFonts w:ascii="Calibri" w:hAnsi="Calibri"/>
          <w:color w:val="000000"/>
          <w:sz w:val="22"/>
          <w:szCs w:val="22"/>
        </w:rPr>
        <w:t>2</w:t>
      </w:r>
    </w:p>
    <w:p w14:paraId="38CCDFF0" w14:textId="6196F933" w:rsidR="006449A2" w:rsidRDefault="006449A2" w:rsidP="006449A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60" w:afterAutospacing="0" w:line="235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Personas voluntarias</w:t>
      </w:r>
      <w:r w:rsidR="008C5CCC">
        <w:rPr>
          <w:rFonts w:ascii="Calibri" w:hAnsi="Calibri"/>
          <w:color w:val="000000"/>
          <w:sz w:val="22"/>
          <w:szCs w:val="22"/>
        </w:rPr>
        <w:t xml:space="preserve"> </w:t>
      </w:r>
      <w:r w:rsidR="00EC13D5">
        <w:rPr>
          <w:rFonts w:ascii="Calibri" w:hAnsi="Calibri"/>
          <w:color w:val="000000"/>
          <w:sz w:val="22"/>
          <w:szCs w:val="22"/>
        </w:rPr>
        <w:t>31</w:t>
      </w:r>
      <w:r w:rsidR="001D0BC5" w:rsidRPr="00EC13D5">
        <w:rPr>
          <w:rFonts w:ascii="Calibri" w:hAnsi="Calibri"/>
          <w:color w:val="000000"/>
          <w:sz w:val="22"/>
          <w:szCs w:val="22"/>
        </w:rPr>
        <w:t xml:space="preserve"> (</w:t>
      </w:r>
      <w:r w:rsidR="00EC13D5" w:rsidRPr="00EC13D5">
        <w:rPr>
          <w:rFonts w:ascii="Calibri" w:hAnsi="Calibri"/>
          <w:color w:val="000000"/>
          <w:sz w:val="22"/>
          <w:szCs w:val="22"/>
        </w:rPr>
        <w:t>20</w:t>
      </w:r>
      <w:r w:rsidR="001D0BC5" w:rsidRPr="00EC13D5">
        <w:rPr>
          <w:rFonts w:ascii="Calibri" w:hAnsi="Calibri"/>
          <w:color w:val="000000"/>
          <w:sz w:val="22"/>
          <w:szCs w:val="22"/>
        </w:rPr>
        <w:t>m+</w:t>
      </w:r>
      <w:r w:rsidR="00EC13D5" w:rsidRPr="00EC13D5">
        <w:rPr>
          <w:rFonts w:ascii="Calibri" w:hAnsi="Calibri"/>
          <w:color w:val="000000"/>
          <w:sz w:val="22"/>
          <w:szCs w:val="22"/>
        </w:rPr>
        <w:t>11</w:t>
      </w:r>
      <w:r w:rsidR="001D0BC5" w:rsidRPr="00EC13D5">
        <w:rPr>
          <w:rFonts w:ascii="Calibri" w:hAnsi="Calibri"/>
          <w:color w:val="000000"/>
          <w:sz w:val="22"/>
          <w:szCs w:val="22"/>
        </w:rPr>
        <w:t>h)</w:t>
      </w:r>
      <w:r w:rsidR="008F6A4D">
        <w:rPr>
          <w:rFonts w:ascii="Calibri" w:hAnsi="Calibri"/>
          <w:color w:val="000000"/>
          <w:sz w:val="22"/>
          <w:szCs w:val="22"/>
        </w:rPr>
        <w:t xml:space="preserve"> </w:t>
      </w:r>
    </w:p>
    <w:p w14:paraId="26B7CBA3" w14:textId="77777777" w:rsidR="006449A2" w:rsidRDefault="006449A2" w:rsidP="006449A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60" w:afterAutospacing="0" w:line="235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Personas beneficiarias: </w:t>
      </w:r>
    </w:p>
    <w:p w14:paraId="740BF0B2" w14:textId="4029EFC6" w:rsidR="006449A2" w:rsidRDefault="004449C3" w:rsidP="006449A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60" w:afterAutospacing="0" w:line="235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Físicas</w:t>
      </w:r>
      <w:r w:rsidR="006449A2">
        <w:rPr>
          <w:rFonts w:ascii="Calibri" w:hAnsi="Calibri"/>
          <w:color w:val="000000"/>
          <w:sz w:val="22"/>
          <w:szCs w:val="22"/>
        </w:rPr>
        <w:t xml:space="preserve"> </w:t>
      </w:r>
      <w:r w:rsidR="000634C1" w:rsidRPr="000634C1">
        <w:rPr>
          <w:rFonts w:ascii="Calibri" w:hAnsi="Calibri"/>
          <w:color w:val="000000"/>
          <w:sz w:val="22"/>
          <w:szCs w:val="22"/>
        </w:rPr>
        <w:t>666</w:t>
      </w:r>
      <w:r w:rsidR="003624C1" w:rsidRPr="000634C1">
        <w:rPr>
          <w:rFonts w:ascii="Calibri" w:hAnsi="Calibri"/>
          <w:color w:val="000000"/>
          <w:sz w:val="22"/>
          <w:szCs w:val="22"/>
        </w:rPr>
        <w:t xml:space="preserve"> (</w:t>
      </w:r>
      <w:r w:rsidR="000634C1" w:rsidRPr="000634C1">
        <w:rPr>
          <w:rFonts w:ascii="Calibri" w:hAnsi="Calibri"/>
          <w:color w:val="000000"/>
          <w:sz w:val="22"/>
          <w:szCs w:val="22"/>
        </w:rPr>
        <w:t>278</w:t>
      </w:r>
      <w:r w:rsidR="003624C1" w:rsidRPr="000634C1">
        <w:rPr>
          <w:rFonts w:ascii="Calibri" w:hAnsi="Calibri"/>
          <w:color w:val="000000"/>
          <w:sz w:val="22"/>
          <w:szCs w:val="22"/>
        </w:rPr>
        <w:t>m+</w:t>
      </w:r>
      <w:r w:rsidR="000634C1" w:rsidRPr="000634C1">
        <w:rPr>
          <w:rFonts w:ascii="Calibri" w:hAnsi="Calibri"/>
          <w:color w:val="000000"/>
          <w:sz w:val="22"/>
          <w:szCs w:val="22"/>
        </w:rPr>
        <w:t>388</w:t>
      </w:r>
      <w:r w:rsidR="003624C1" w:rsidRPr="000634C1">
        <w:rPr>
          <w:rFonts w:ascii="Calibri" w:hAnsi="Calibri"/>
          <w:color w:val="000000"/>
          <w:sz w:val="22"/>
          <w:szCs w:val="22"/>
        </w:rPr>
        <w:t>h)</w:t>
      </w:r>
    </w:p>
    <w:p w14:paraId="091DDD9F" w14:textId="0476D93E" w:rsidR="006449A2" w:rsidRPr="0084773F" w:rsidRDefault="004449C3" w:rsidP="006449A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60" w:afterAutospacing="0" w:line="235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J</w:t>
      </w:r>
      <w:r w:rsidRPr="0084773F">
        <w:rPr>
          <w:rFonts w:ascii="Calibri" w:hAnsi="Calibri"/>
          <w:color w:val="000000"/>
          <w:sz w:val="22"/>
          <w:szCs w:val="22"/>
        </w:rPr>
        <w:t>urídicas</w:t>
      </w:r>
      <w:r w:rsidR="006449A2" w:rsidRPr="0084773F">
        <w:rPr>
          <w:rFonts w:ascii="Calibri" w:hAnsi="Calibri"/>
          <w:color w:val="000000"/>
          <w:sz w:val="22"/>
          <w:szCs w:val="22"/>
        </w:rPr>
        <w:t xml:space="preserve"> </w:t>
      </w:r>
      <w:r w:rsidR="0084773F" w:rsidRPr="0084773F">
        <w:rPr>
          <w:rFonts w:ascii="Calibri" w:hAnsi="Calibri"/>
          <w:color w:val="000000"/>
          <w:sz w:val="22"/>
          <w:szCs w:val="22"/>
        </w:rPr>
        <w:t>24</w:t>
      </w:r>
    </w:p>
    <w:p w14:paraId="59CBC11A" w14:textId="77777777" w:rsidR="00D230CC" w:rsidRDefault="00D230CC"/>
    <w:p w14:paraId="78BBDFF4" w14:textId="4760F786" w:rsidR="006449A2" w:rsidRDefault="006449A2" w:rsidP="006449A2">
      <w:pPr>
        <w:jc w:val="center"/>
      </w:pPr>
      <w:r>
        <w:t xml:space="preserve">En Madrid a </w:t>
      </w:r>
      <w:r w:rsidR="003718CB">
        <w:t>31 de mayo de 2024</w:t>
      </w:r>
    </w:p>
    <w:sectPr w:rsidR="006449A2" w:rsidSect="007645A6">
      <w:headerReference w:type="default" r:id="rId7"/>
      <w:footerReference w:type="default" r:id="rId8"/>
      <w:pgSz w:w="11906" w:h="16838"/>
      <w:pgMar w:top="3119" w:right="1701" w:bottom="1418" w:left="1701" w:header="709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99F35" w14:textId="77777777" w:rsidR="006449A2" w:rsidRDefault="006449A2">
      <w:r>
        <w:separator/>
      </w:r>
    </w:p>
  </w:endnote>
  <w:endnote w:type="continuationSeparator" w:id="0">
    <w:p w14:paraId="363A3065" w14:textId="77777777" w:rsidR="006449A2" w:rsidRDefault="0064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3715F" w14:textId="77777777" w:rsidR="000E1BA2" w:rsidRPr="00EB7AB6" w:rsidRDefault="000E1BA2" w:rsidP="000E1BA2">
    <w:pPr>
      <w:jc w:val="center"/>
      <w:rPr>
        <w:rFonts w:ascii="Bernard MT Condensed" w:hAnsi="Bernard MT Condensed"/>
        <w:b/>
        <w:sz w:val="32"/>
        <w:szCs w:val="32"/>
      </w:rPr>
    </w:pPr>
    <w:r w:rsidRPr="00EB7AB6">
      <w:rPr>
        <w:rFonts w:ascii="Bernard MT Condensed" w:hAnsi="Bernard MT Condensed"/>
        <w:b/>
        <w:sz w:val="32"/>
        <w:szCs w:val="32"/>
      </w:rPr>
      <w:t>Paseo Pintor Rosales, 46, 2ª – 28008 MADRID</w:t>
    </w:r>
  </w:p>
  <w:p w14:paraId="2DB11C3C" w14:textId="77777777" w:rsidR="000E1BA2" w:rsidRPr="007645A6" w:rsidRDefault="000E1BA2" w:rsidP="000E1BA2">
    <w:pPr>
      <w:jc w:val="center"/>
      <w:rPr>
        <w:rFonts w:ascii="Century Gothic" w:hAnsi="Century Gothic"/>
        <w:b/>
        <w:sz w:val="16"/>
        <w:szCs w:val="16"/>
      </w:rPr>
    </w:pPr>
    <w:r w:rsidRPr="007645A6">
      <w:rPr>
        <w:rFonts w:ascii="Century Gothic" w:hAnsi="Century Gothic"/>
        <w:b/>
        <w:sz w:val="16"/>
        <w:szCs w:val="16"/>
      </w:rPr>
      <w:t>TELF. 91 554 36 37 – FAX. 91 534 27 59</w:t>
    </w:r>
  </w:p>
  <w:p w14:paraId="7E94F1A6" w14:textId="77777777" w:rsidR="00E40DAA" w:rsidRPr="000E1BA2" w:rsidRDefault="000E1BA2" w:rsidP="000E1BA2">
    <w:pPr>
      <w:jc w:val="center"/>
      <w:rPr>
        <w:sz w:val="16"/>
        <w:szCs w:val="16"/>
        <w:lang w:val="en-GB"/>
      </w:rPr>
    </w:pPr>
    <w:r w:rsidRPr="00EB7AB6">
      <w:rPr>
        <w:lang w:val="en-GB"/>
      </w:rPr>
      <w:t xml:space="preserve">e-mail: </w:t>
    </w:r>
    <w:hyperlink r:id="rId1" w:history="1">
      <w:r w:rsidRPr="00B552C6">
        <w:rPr>
          <w:rStyle w:val="Hipervnculo"/>
          <w:rFonts w:ascii="Century Gothic" w:hAnsi="Century Gothic"/>
          <w:b/>
          <w:sz w:val="16"/>
          <w:szCs w:val="16"/>
          <w:lang w:val="en-GB"/>
        </w:rPr>
        <w:t>ser-madrid@fundacion-ser.org</w:t>
      </w:r>
    </w:hyperlink>
    <w:r>
      <w:rPr>
        <w:lang w:val="en-GB"/>
      </w:rPr>
      <w:t xml:space="preserve"> - </w:t>
    </w:r>
    <w:r w:rsidRPr="00EB7AB6">
      <w:rPr>
        <w:lang w:val="en-GB"/>
      </w:rPr>
      <w:t xml:space="preserve">web: </w:t>
    </w:r>
    <w:hyperlink r:id="rId2" w:history="1">
      <w:r w:rsidRPr="000A5FE3">
        <w:rPr>
          <w:rStyle w:val="Hipervnculo"/>
          <w:rFonts w:ascii="Century Gothic" w:hAnsi="Century Gothic"/>
          <w:b/>
          <w:sz w:val="16"/>
          <w:szCs w:val="16"/>
          <w:lang w:val="en-GB"/>
        </w:rPr>
        <w:t>http://www.</w:t>
      </w:r>
      <w:r>
        <w:rPr>
          <w:rStyle w:val="Hipervnculo"/>
          <w:rFonts w:ascii="Century Gothic" w:hAnsi="Century Gothic"/>
          <w:b/>
          <w:sz w:val="16"/>
          <w:szCs w:val="16"/>
          <w:lang w:val="en-GB"/>
        </w:rPr>
        <w:t>fundacion-ser</w:t>
      </w:r>
      <w:r w:rsidRPr="000A5FE3">
        <w:rPr>
          <w:rStyle w:val="Hipervnculo"/>
          <w:rFonts w:ascii="Century Gothic" w:hAnsi="Century Gothic"/>
          <w:b/>
          <w:sz w:val="16"/>
          <w:szCs w:val="16"/>
          <w:lang w:val="en-GB"/>
        </w:rPr>
        <w:t>.org</w:t>
      </w:r>
    </w:hyperlink>
    <w:r>
      <w:rPr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B87DA" w14:textId="77777777" w:rsidR="006449A2" w:rsidRDefault="006449A2">
      <w:r>
        <w:separator/>
      </w:r>
    </w:p>
  </w:footnote>
  <w:footnote w:type="continuationSeparator" w:id="0">
    <w:p w14:paraId="13BACAD6" w14:textId="77777777" w:rsidR="006449A2" w:rsidRDefault="00644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0" w:type="auto"/>
      <w:tblInd w:w="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668"/>
      <w:gridCol w:w="2410"/>
      <w:gridCol w:w="2268"/>
      <w:gridCol w:w="2299"/>
    </w:tblGrid>
    <w:tr w:rsidR="00023953" w14:paraId="126D8059" w14:textId="77777777" w:rsidTr="00AE1000">
      <w:trPr>
        <w:trHeight w:val="268"/>
      </w:trPr>
      <w:tc>
        <w:tcPr>
          <w:tcW w:w="1668" w:type="dxa"/>
          <w:vMerge w:val="restart"/>
        </w:tcPr>
        <w:p w14:paraId="748B924F" w14:textId="77777777" w:rsidR="00023953" w:rsidRDefault="00023953" w:rsidP="00023953">
          <w:pPr>
            <w:pStyle w:val="TableParagraph"/>
            <w:rPr>
              <w:rFonts w:ascii="Times New Roman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9264" behindDoc="0" locked="0" layoutInCell="1" allowOverlap="1" wp14:anchorId="45C134DC" wp14:editId="2015C6FF">
                <wp:simplePos x="0" y="0"/>
                <wp:positionH relativeFrom="column">
                  <wp:posOffset>149170</wp:posOffset>
                </wp:positionH>
                <wp:positionV relativeFrom="paragraph">
                  <wp:posOffset>36360</wp:posOffset>
                </wp:positionV>
                <wp:extent cx="842839" cy="710493"/>
                <wp:effectExtent l="0" t="0" r="0" b="0"/>
                <wp:wrapNone/>
                <wp:docPr id="4" name="Imagen 4" descr="Fundación SE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Fundación SE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839" cy="7104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10" w:type="dxa"/>
        </w:tcPr>
        <w:p w14:paraId="2978D477" w14:textId="77777777" w:rsidR="00023953" w:rsidRDefault="00023953" w:rsidP="00023953">
          <w:pPr>
            <w:pStyle w:val="TableParagraph"/>
            <w:spacing w:line="248" w:lineRule="exact"/>
            <w:ind w:left="107"/>
            <w:jc w:val="center"/>
          </w:pPr>
          <w:proofErr w:type="spellStart"/>
          <w:r>
            <w:t>Fecha</w:t>
          </w:r>
          <w:proofErr w:type="spellEnd"/>
          <w:r>
            <w:rPr>
              <w:spacing w:val="-3"/>
            </w:rPr>
            <w:t xml:space="preserve"> </w:t>
          </w:r>
          <w:r>
            <w:t>de</w:t>
          </w:r>
          <w:r>
            <w:rPr>
              <w:spacing w:val="-1"/>
            </w:rPr>
            <w:t xml:space="preserve"> </w:t>
          </w:r>
          <w:proofErr w:type="spellStart"/>
          <w:r>
            <w:t>Información</w:t>
          </w:r>
          <w:proofErr w:type="spellEnd"/>
        </w:p>
      </w:tc>
      <w:tc>
        <w:tcPr>
          <w:tcW w:w="2268" w:type="dxa"/>
        </w:tcPr>
        <w:p w14:paraId="1B7BA523" w14:textId="77777777" w:rsidR="00023953" w:rsidRDefault="00023953" w:rsidP="00023953">
          <w:pPr>
            <w:pStyle w:val="TableParagraph"/>
            <w:spacing w:line="248" w:lineRule="exact"/>
            <w:ind w:left="105"/>
          </w:pPr>
          <w:proofErr w:type="spellStart"/>
          <w:r>
            <w:t>Fecha</w:t>
          </w:r>
          <w:proofErr w:type="spellEnd"/>
          <w:r>
            <w:rPr>
              <w:spacing w:val="-3"/>
            </w:rPr>
            <w:t xml:space="preserve"> </w:t>
          </w:r>
          <w:r>
            <w:t>de</w:t>
          </w:r>
          <w:r>
            <w:rPr>
              <w:spacing w:val="-3"/>
            </w:rPr>
            <w:t xml:space="preserve"> </w:t>
          </w:r>
          <w:proofErr w:type="spellStart"/>
          <w:r>
            <w:t>Publicación</w:t>
          </w:r>
          <w:proofErr w:type="spellEnd"/>
        </w:p>
      </w:tc>
      <w:tc>
        <w:tcPr>
          <w:tcW w:w="2299" w:type="dxa"/>
        </w:tcPr>
        <w:p w14:paraId="717AE343" w14:textId="77777777" w:rsidR="00023953" w:rsidRDefault="00023953" w:rsidP="00023953">
          <w:pPr>
            <w:pStyle w:val="TableParagraph"/>
            <w:spacing w:line="248" w:lineRule="exact"/>
            <w:ind w:left="108"/>
          </w:pPr>
          <w:proofErr w:type="spellStart"/>
          <w:r>
            <w:t>Actualización</w:t>
          </w:r>
          <w:proofErr w:type="spellEnd"/>
        </w:p>
      </w:tc>
    </w:tr>
    <w:tr w:rsidR="00023953" w14:paraId="0DCAD501" w14:textId="77777777" w:rsidTr="00AE1000">
      <w:trPr>
        <w:trHeight w:val="972"/>
      </w:trPr>
      <w:tc>
        <w:tcPr>
          <w:tcW w:w="1668" w:type="dxa"/>
          <w:vMerge/>
        </w:tcPr>
        <w:p w14:paraId="0DE18551" w14:textId="77777777" w:rsidR="00023953" w:rsidRDefault="00023953" w:rsidP="00023953">
          <w:pPr>
            <w:rPr>
              <w:sz w:val="2"/>
              <w:szCs w:val="2"/>
            </w:rPr>
          </w:pPr>
        </w:p>
      </w:tc>
      <w:tc>
        <w:tcPr>
          <w:tcW w:w="2410" w:type="dxa"/>
        </w:tcPr>
        <w:p w14:paraId="1FC423A2" w14:textId="77777777" w:rsidR="00023953" w:rsidRDefault="00023953" w:rsidP="00023953">
          <w:pPr>
            <w:pStyle w:val="TableParagraph"/>
            <w:spacing w:before="4"/>
            <w:rPr>
              <w:rFonts w:ascii="Times New Roman"/>
              <w:sz w:val="29"/>
            </w:rPr>
          </w:pPr>
        </w:p>
        <w:p w14:paraId="4297C1F6" w14:textId="6A930213" w:rsidR="00023953" w:rsidRDefault="00023953" w:rsidP="00023953">
          <w:pPr>
            <w:pStyle w:val="TableParagraph"/>
            <w:ind w:left="736"/>
            <w:rPr>
              <w:sz w:val="24"/>
            </w:rPr>
          </w:pPr>
          <w:r>
            <w:rPr>
              <w:sz w:val="24"/>
            </w:rPr>
            <w:t>Año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202</w:t>
          </w:r>
          <w:r w:rsidR="006E2513">
            <w:rPr>
              <w:sz w:val="24"/>
            </w:rPr>
            <w:t>3</w:t>
          </w:r>
        </w:p>
      </w:tc>
      <w:tc>
        <w:tcPr>
          <w:tcW w:w="2268" w:type="dxa"/>
        </w:tcPr>
        <w:p w14:paraId="52F8D87A" w14:textId="77777777" w:rsidR="00023953" w:rsidRDefault="00023953" w:rsidP="00023953">
          <w:pPr>
            <w:pStyle w:val="TableParagraph"/>
            <w:spacing w:before="4"/>
            <w:rPr>
              <w:rFonts w:ascii="Times New Roman"/>
              <w:sz w:val="29"/>
            </w:rPr>
          </w:pPr>
        </w:p>
        <w:p w14:paraId="2F959F8E" w14:textId="51ACC4A9" w:rsidR="00023953" w:rsidRDefault="006E2513" w:rsidP="00023953">
          <w:pPr>
            <w:pStyle w:val="TableParagraph"/>
            <w:ind w:left="551"/>
            <w:rPr>
              <w:sz w:val="24"/>
            </w:rPr>
          </w:pPr>
          <w:r>
            <w:rPr>
              <w:sz w:val="24"/>
            </w:rPr>
            <w:t>31</w:t>
          </w:r>
          <w:r w:rsidR="00023953">
            <w:rPr>
              <w:sz w:val="24"/>
            </w:rPr>
            <w:t>/0</w:t>
          </w:r>
          <w:r>
            <w:rPr>
              <w:sz w:val="24"/>
            </w:rPr>
            <w:t>5</w:t>
          </w:r>
          <w:r w:rsidR="00023953">
            <w:rPr>
              <w:sz w:val="24"/>
            </w:rPr>
            <w:t>/202</w:t>
          </w:r>
          <w:r>
            <w:rPr>
              <w:sz w:val="24"/>
            </w:rPr>
            <w:t>4</w:t>
          </w:r>
        </w:p>
      </w:tc>
      <w:tc>
        <w:tcPr>
          <w:tcW w:w="2299" w:type="dxa"/>
        </w:tcPr>
        <w:p w14:paraId="1A16DF42" w14:textId="77777777" w:rsidR="00023953" w:rsidRDefault="00023953" w:rsidP="00023953">
          <w:pPr>
            <w:pStyle w:val="TableParagraph"/>
            <w:spacing w:before="4"/>
            <w:rPr>
              <w:rFonts w:ascii="Times New Roman"/>
              <w:sz w:val="29"/>
            </w:rPr>
          </w:pPr>
        </w:p>
        <w:p w14:paraId="7A7FA431" w14:textId="0E941A10" w:rsidR="00023953" w:rsidRDefault="006E2513" w:rsidP="00023953">
          <w:pPr>
            <w:pStyle w:val="TableParagraph"/>
            <w:ind w:left="569"/>
            <w:rPr>
              <w:sz w:val="24"/>
            </w:rPr>
          </w:pPr>
          <w:r>
            <w:rPr>
              <w:sz w:val="24"/>
            </w:rPr>
            <w:t>31</w:t>
          </w:r>
          <w:r w:rsidR="00023953">
            <w:rPr>
              <w:sz w:val="24"/>
            </w:rPr>
            <w:t>/0</w:t>
          </w:r>
          <w:r>
            <w:rPr>
              <w:sz w:val="24"/>
            </w:rPr>
            <w:t>5</w:t>
          </w:r>
          <w:r w:rsidR="00023953">
            <w:rPr>
              <w:sz w:val="24"/>
            </w:rPr>
            <w:t>/202</w:t>
          </w:r>
          <w:r>
            <w:rPr>
              <w:sz w:val="24"/>
            </w:rPr>
            <w:t>4</w:t>
          </w:r>
        </w:p>
      </w:tc>
    </w:tr>
  </w:tbl>
  <w:p w14:paraId="395A3BBD" w14:textId="77777777" w:rsidR="00D230CC" w:rsidRDefault="00223DED">
    <w:pPr>
      <w:pStyle w:val="Encabezado"/>
    </w:pPr>
    <w:r>
      <w:rPr>
        <w:noProof/>
        <w:sz w:val="20"/>
      </w:rPr>
      <w:drawing>
        <wp:anchor distT="0" distB="0" distL="114300" distR="114300" simplePos="0" relativeHeight="251658240" behindDoc="1" locked="1" layoutInCell="1" allowOverlap="1" wp14:anchorId="7E7FEDC3" wp14:editId="0CD15CD6">
          <wp:simplePos x="0" y="0"/>
          <wp:positionH relativeFrom="page">
            <wp:posOffset>1080135</wp:posOffset>
          </wp:positionH>
          <wp:positionV relativeFrom="page">
            <wp:posOffset>3736975</wp:posOffset>
          </wp:positionV>
          <wp:extent cx="6038850" cy="4566920"/>
          <wp:effectExtent l="0" t="0" r="0" b="5080"/>
          <wp:wrapNone/>
          <wp:docPr id="5" name="Imagen 5" descr="fser-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fser-marc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9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456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56E32F1E" wp14:editId="649386A3">
              <wp:simplePos x="0" y="0"/>
              <wp:positionH relativeFrom="page">
                <wp:posOffset>280035</wp:posOffset>
              </wp:positionH>
              <wp:positionV relativeFrom="page">
                <wp:posOffset>1709420</wp:posOffset>
              </wp:positionV>
              <wp:extent cx="342900" cy="8572500"/>
              <wp:effectExtent l="3810" t="4445" r="0" b="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857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A0F4E8" w14:textId="77777777" w:rsidR="00D230CC" w:rsidRPr="006D3410" w:rsidRDefault="00D230CC" w:rsidP="00A9263E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C.I.F.: G-82.725.</w:t>
                          </w:r>
                          <w:proofErr w:type="gramStart"/>
                          <w:r>
                            <w:rPr>
                              <w:sz w:val="18"/>
                              <w:szCs w:val="18"/>
                            </w:rPr>
                            <w:t xml:space="preserve">516  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</w:rPr>
                            <w:t>NºRegistro</w:t>
                          </w:r>
                          <w:proofErr w:type="spellEnd"/>
                          <w:proofErr w:type="gramEnd"/>
                          <w:r>
                            <w:rPr>
                              <w:sz w:val="18"/>
                              <w:szCs w:val="18"/>
                            </w:rPr>
                            <w:t xml:space="preserve"> Fundaciones Asistenciales: 28/1.160</w:t>
                          </w:r>
                          <w:r w:rsidR="00FE7A0D">
                            <w:rPr>
                              <w:sz w:val="18"/>
                              <w:szCs w:val="18"/>
                            </w:rPr>
                            <w:t xml:space="preserve">. Sede Social: </w:t>
                          </w:r>
                          <w:r w:rsidR="00A9263E">
                            <w:rPr>
                              <w:sz w:val="18"/>
                              <w:szCs w:val="18"/>
                            </w:rPr>
                            <w:t xml:space="preserve">c\Marqués de Urquijo, 47 (Entrada por Paseo Pintor Rosales, 46). 28008 </w:t>
                          </w:r>
                          <w:r w:rsidR="006D3410" w:rsidRPr="006D3410">
                            <w:rPr>
                              <w:sz w:val="18"/>
                              <w:szCs w:val="18"/>
                            </w:rPr>
                            <w:t>MADRID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32F1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22.05pt;margin-top:134.6pt;width:27pt;height:67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" filled="f" stroked="f">
              <v:textbox style="layout-flow:vertical;mso-layout-flow-alt:bottom-to-top">
                <w:txbxContent>
                  <w:p w14:paraId="0AA0F4E8" w14:textId="77777777" w:rsidR="00D230CC" w:rsidRPr="006D3410" w:rsidRDefault="00D230CC" w:rsidP="00A9263E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C.I.F.: G-82.725.</w:t>
                    </w:r>
                    <w:proofErr w:type="gramStart"/>
                    <w:r>
                      <w:rPr>
                        <w:sz w:val="18"/>
                        <w:szCs w:val="18"/>
                      </w:rPr>
                      <w:t xml:space="preserve">516  </w:t>
                    </w:r>
                    <w:proofErr w:type="spellStart"/>
                    <w:r>
                      <w:rPr>
                        <w:sz w:val="18"/>
                        <w:szCs w:val="18"/>
                      </w:rPr>
                      <w:t>NºRegistro</w:t>
                    </w:r>
                    <w:proofErr w:type="spellEnd"/>
                    <w:proofErr w:type="gramEnd"/>
                    <w:r>
                      <w:rPr>
                        <w:sz w:val="18"/>
                        <w:szCs w:val="18"/>
                      </w:rPr>
                      <w:t xml:space="preserve"> Fundaciones Asistenciales: 28/1.160</w:t>
                    </w:r>
                    <w:r w:rsidR="00FE7A0D">
                      <w:rPr>
                        <w:sz w:val="18"/>
                        <w:szCs w:val="18"/>
                      </w:rPr>
                      <w:t xml:space="preserve">. Sede Social: </w:t>
                    </w:r>
                    <w:r w:rsidR="00A9263E">
                      <w:rPr>
                        <w:sz w:val="18"/>
                        <w:szCs w:val="18"/>
                      </w:rPr>
                      <w:t xml:space="preserve">c\Marqués de Urquijo, 47 (Entrada por Paseo Pintor Rosales, 46). 28008 </w:t>
                    </w:r>
                    <w:r w:rsidR="006D3410" w:rsidRPr="006D3410">
                      <w:rPr>
                        <w:sz w:val="18"/>
                        <w:szCs w:val="18"/>
                      </w:rPr>
                      <w:t>MADRID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E55E3"/>
    <w:multiLevelType w:val="hybridMultilevel"/>
    <w:tmpl w:val="534C23D0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DD5C75"/>
    <w:multiLevelType w:val="hybridMultilevel"/>
    <w:tmpl w:val="6EC4D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750354">
    <w:abstractNumId w:val="1"/>
  </w:num>
  <w:num w:numId="2" w16cid:durableId="1342515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a5WhafKJCShiVZ8HHSOFHAQdiEiy3Dw7chsLrru/Pm8tHcyOAxTvKSdc9Fey+9KH/3eFu+Rx41TOVjbMUm1Hpw==" w:salt="tbxrWFnRa08eDfQjQTa30Q==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9A2"/>
    <w:rsid w:val="0002213C"/>
    <w:rsid w:val="00023953"/>
    <w:rsid w:val="000634C1"/>
    <w:rsid w:val="000E1BA2"/>
    <w:rsid w:val="000E7D59"/>
    <w:rsid w:val="0013381F"/>
    <w:rsid w:val="001C1D8B"/>
    <w:rsid w:val="001D0BC5"/>
    <w:rsid w:val="00223DED"/>
    <w:rsid w:val="002412EF"/>
    <w:rsid w:val="003222BC"/>
    <w:rsid w:val="003624C1"/>
    <w:rsid w:val="003718CB"/>
    <w:rsid w:val="00386BB8"/>
    <w:rsid w:val="003F6D34"/>
    <w:rsid w:val="004449C3"/>
    <w:rsid w:val="00536152"/>
    <w:rsid w:val="00597D06"/>
    <w:rsid w:val="006449A2"/>
    <w:rsid w:val="006D3410"/>
    <w:rsid w:val="006E2513"/>
    <w:rsid w:val="006E46C3"/>
    <w:rsid w:val="007222FE"/>
    <w:rsid w:val="007645A6"/>
    <w:rsid w:val="00767E8B"/>
    <w:rsid w:val="0082261F"/>
    <w:rsid w:val="0084773F"/>
    <w:rsid w:val="008C5CCC"/>
    <w:rsid w:val="008E53A5"/>
    <w:rsid w:val="008F6A4D"/>
    <w:rsid w:val="00910388"/>
    <w:rsid w:val="00943205"/>
    <w:rsid w:val="009F619A"/>
    <w:rsid w:val="00A70BBC"/>
    <w:rsid w:val="00A9263E"/>
    <w:rsid w:val="00B10AA2"/>
    <w:rsid w:val="00B14DDF"/>
    <w:rsid w:val="00B50CBE"/>
    <w:rsid w:val="00BD5639"/>
    <w:rsid w:val="00C63C99"/>
    <w:rsid w:val="00C669FD"/>
    <w:rsid w:val="00CF0166"/>
    <w:rsid w:val="00D230CC"/>
    <w:rsid w:val="00D25341"/>
    <w:rsid w:val="00D354B4"/>
    <w:rsid w:val="00E40DAA"/>
    <w:rsid w:val="00E62FE8"/>
    <w:rsid w:val="00EB6BD5"/>
    <w:rsid w:val="00EC13D5"/>
    <w:rsid w:val="00F14742"/>
    <w:rsid w:val="00F45C68"/>
    <w:rsid w:val="00F834DA"/>
    <w:rsid w:val="00FE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BD35263"/>
  <w15:docId w15:val="{453587B7-C381-4ED3-9F7D-F1798E29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Courier New" w:hAnsi="Courier New" w:cs="Courier New"/>
      <w:b/>
      <w:sz w:val="72"/>
      <w:szCs w:val="7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E40D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49A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02395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2395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3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ociacionser.org" TargetMode="External"/><Relationship Id="rId1" Type="http://schemas.openxmlformats.org/officeDocument/2006/relationships/hyperlink" Target="mailto:ser-madrid@fundacion-ser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dministracion\PLANTILLAS\Fundacion%20SER\Fundacion%20SER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Fundacion SER</Template>
  <TotalTime>143</TotalTime>
  <Pages>1</Pages>
  <Words>44</Words>
  <Characters>248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Ninguna</Company>
  <LinksUpToDate>false</LinksUpToDate>
  <CharactersWithSpaces>291</CharactersWithSpaces>
  <SharedDoc>false</SharedDoc>
  <HLinks>
    <vt:vector size="12" baseType="variant">
      <vt:variant>
        <vt:i4>4784159</vt:i4>
      </vt:variant>
      <vt:variant>
        <vt:i4>3</vt:i4>
      </vt:variant>
      <vt:variant>
        <vt:i4>0</vt:i4>
      </vt:variant>
      <vt:variant>
        <vt:i4>5</vt:i4>
      </vt:variant>
      <vt:variant>
        <vt:lpwstr>http://www.asociacionser.org/</vt:lpwstr>
      </vt:variant>
      <vt:variant>
        <vt:lpwstr/>
      </vt:variant>
      <vt:variant>
        <vt:i4>4849781</vt:i4>
      </vt:variant>
      <vt:variant>
        <vt:i4>0</vt:i4>
      </vt:variant>
      <vt:variant>
        <vt:i4>0</vt:i4>
      </vt:variant>
      <vt:variant>
        <vt:i4>5</vt:i4>
      </vt:variant>
      <vt:variant>
        <vt:lpwstr>mailto:ser-madrid@fundacion-ser.org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Mellado Maroto</dc:creator>
  <cp:lastModifiedBy>Daniel Mellado Maroto</cp:lastModifiedBy>
  <cp:revision>27</cp:revision>
  <cp:lastPrinted>2003-03-25T00:12:00Z</cp:lastPrinted>
  <dcterms:created xsi:type="dcterms:W3CDTF">2021-07-07T08:05:00Z</dcterms:created>
  <dcterms:modified xsi:type="dcterms:W3CDTF">2024-06-18T11:01:00Z</dcterms:modified>
</cp:coreProperties>
</file>